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0196" w:rsidRDefault="00D90196" w:rsidP="0074477E">
      <w:pPr>
        <w:spacing w:after="0"/>
        <w:jc w:val="center"/>
        <w:rPr>
          <w:rFonts w:ascii="Brighton Com Medium" w:hAnsi="Brighton Com Medium"/>
          <w:b/>
          <w:sz w:val="24"/>
          <w:szCs w:val="24"/>
        </w:rPr>
      </w:pPr>
    </w:p>
    <w:p w:rsidR="00D90196" w:rsidRDefault="00D90196" w:rsidP="0074477E">
      <w:pPr>
        <w:spacing w:after="0"/>
        <w:jc w:val="center"/>
        <w:rPr>
          <w:rFonts w:ascii="Brighton Com Medium" w:hAnsi="Brighton Com Medium"/>
          <w:b/>
          <w:sz w:val="24"/>
          <w:szCs w:val="24"/>
        </w:rPr>
      </w:pPr>
    </w:p>
    <w:p w:rsidR="00D90196" w:rsidRDefault="00D90196" w:rsidP="0074477E">
      <w:pPr>
        <w:spacing w:after="0"/>
        <w:jc w:val="center"/>
        <w:rPr>
          <w:rFonts w:ascii="Brighton Com Medium" w:hAnsi="Brighton Com Medium"/>
          <w:b/>
          <w:sz w:val="24"/>
          <w:szCs w:val="24"/>
        </w:rPr>
      </w:pPr>
    </w:p>
    <w:p w:rsidR="00D90196" w:rsidRPr="00696D4A" w:rsidRDefault="00D90196" w:rsidP="0074477E">
      <w:pPr>
        <w:spacing w:after="0"/>
        <w:jc w:val="center"/>
        <w:rPr>
          <w:rFonts w:ascii="Brighton Com Medium" w:hAnsi="Brighton Com Medium"/>
          <w:b/>
          <w:sz w:val="28"/>
          <w:szCs w:val="28"/>
        </w:rPr>
      </w:pPr>
      <w:r w:rsidRPr="00696D4A">
        <w:rPr>
          <w:rFonts w:ascii="Brighton Com Medium" w:hAnsi="Brighton Com Medium"/>
          <w:b/>
          <w:sz w:val="28"/>
          <w:szCs w:val="28"/>
        </w:rPr>
        <w:t>Prihláška</w:t>
      </w:r>
    </w:p>
    <w:p w:rsidR="00D90196" w:rsidRDefault="00D90196" w:rsidP="0074477E">
      <w:pPr>
        <w:spacing w:after="0"/>
        <w:jc w:val="center"/>
        <w:rPr>
          <w:rFonts w:ascii="Brighton Com Medium" w:hAnsi="Brighton Com Medium"/>
          <w:b/>
          <w:sz w:val="24"/>
          <w:szCs w:val="24"/>
        </w:rPr>
      </w:pPr>
      <w:r>
        <w:rPr>
          <w:rFonts w:ascii="Brighton Com Medium" w:hAnsi="Brighton Com Medium"/>
          <w:b/>
          <w:sz w:val="24"/>
          <w:szCs w:val="24"/>
        </w:rPr>
        <w:t xml:space="preserve">za člena občianského združenia Family Friends </w:t>
      </w:r>
      <w:r w:rsidRPr="0074477E">
        <w:rPr>
          <w:rFonts w:ascii="Brighton Com Medium" w:hAnsi="Brighton Com Medium"/>
          <w:b/>
          <w:sz w:val="24"/>
          <w:szCs w:val="24"/>
        </w:rPr>
        <w:t xml:space="preserve"> </w:t>
      </w:r>
    </w:p>
    <w:p w:rsidR="00D90196" w:rsidRPr="0074477E" w:rsidRDefault="00D90196" w:rsidP="0074477E">
      <w:pPr>
        <w:spacing w:after="0"/>
        <w:rPr>
          <w:rFonts w:ascii="Brighton Com Medium" w:hAnsi="Brighton Com Medium"/>
          <w:b/>
          <w:sz w:val="24"/>
          <w:szCs w:val="24"/>
        </w:rPr>
      </w:pPr>
      <w:r>
        <w:rPr>
          <w:rFonts w:ascii="Brighton Com Medium" w:hAnsi="Brighton Com Medium"/>
          <w:b/>
          <w:sz w:val="24"/>
          <w:szCs w:val="24"/>
        </w:rPr>
        <w:t>Osobné údaje: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1384"/>
        <w:gridCol w:w="3119"/>
        <w:gridCol w:w="4819"/>
      </w:tblGrid>
      <w:tr w:rsidR="00D90196" w:rsidRPr="00DC1B45" w:rsidTr="00DC1B45">
        <w:tc>
          <w:tcPr>
            <w:tcW w:w="1384" w:type="dxa"/>
          </w:tcPr>
          <w:p w:rsidR="00D90196" w:rsidRPr="00DC1B45" w:rsidRDefault="00D90196" w:rsidP="00DC1B45">
            <w:pPr>
              <w:spacing w:after="0" w:line="240" w:lineRule="auto"/>
              <w:rPr>
                <w:rFonts w:ascii="Brighton Com Medium" w:hAnsi="Brighton Com Medium"/>
                <w:sz w:val="24"/>
                <w:szCs w:val="24"/>
              </w:rPr>
            </w:pPr>
            <w:r w:rsidRPr="00DC1B45">
              <w:rPr>
                <w:rFonts w:ascii="Brighton Com Medium" w:hAnsi="Brighton Com Medium"/>
                <w:sz w:val="24"/>
                <w:szCs w:val="24"/>
              </w:rPr>
              <w:t>Titul:</w:t>
            </w:r>
          </w:p>
        </w:tc>
        <w:tc>
          <w:tcPr>
            <w:tcW w:w="3119" w:type="dxa"/>
          </w:tcPr>
          <w:p w:rsidR="00D90196" w:rsidRPr="00DC1B45" w:rsidRDefault="00D90196" w:rsidP="00DC1B45">
            <w:pPr>
              <w:spacing w:after="0" w:line="240" w:lineRule="auto"/>
              <w:rPr>
                <w:rFonts w:ascii="Brighton Com Medium" w:hAnsi="Brighton Com Medium"/>
                <w:sz w:val="24"/>
                <w:szCs w:val="24"/>
              </w:rPr>
            </w:pPr>
            <w:r w:rsidRPr="00DC1B45">
              <w:rPr>
                <w:rFonts w:ascii="Brighton Com Medium" w:hAnsi="Brighton Com Medium"/>
                <w:sz w:val="24"/>
                <w:szCs w:val="24"/>
              </w:rPr>
              <w:t>Meno:</w:t>
            </w:r>
          </w:p>
        </w:tc>
        <w:tc>
          <w:tcPr>
            <w:tcW w:w="4819" w:type="dxa"/>
          </w:tcPr>
          <w:p w:rsidR="00D90196" w:rsidRPr="00DC1B45" w:rsidRDefault="00D90196" w:rsidP="00DC1B45">
            <w:pPr>
              <w:spacing w:after="0" w:line="240" w:lineRule="auto"/>
              <w:rPr>
                <w:rFonts w:ascii="Brighton Com Medium" w:hAnsi="Brighton Com Medium"/>
                <w:sz w:val="24"/>
                <w:szCs w:val="24"/>
              </w:rPr>
            </w:pPr>
            <w:r w:rsidRPr="00DC1B45">
              <w:rPr>
                <w:rFonts w:ascii="Brighton Com Medium" w:hAnsi="Brighton Com Medium"/>
                <w:sz w:val="24"/>
                <w:szCs w:val="24"/>
              </w:rPr>
              <w:t>Priezvisko:</w:t>
            </w:r>
          </w:p>
        </w:tc>
      </w:tr>
      <w:tr w:rsidR="00D90196" w:rsidRPr="00DC1B45" w:rsidTr="00DC1B45">
        <w:tc>
          <w:tcPr>
            <w:tcW w:w="4503" w:type="dxa"/>
            <w:gridSpan w:val="2"/>
          </w:tcPr>
          <w:p w:rsidR="00D90196" w:rsidRPr="00DC1B45" w:rsidRDefault="00D90196" w:rsidP="00DC1B45">
            <w:pPr>
              <w:spacing w:after="0" w:line="240" w:lineRule="auto"/>
              <w:rPr>
                <w:rFonts w:ascii="Brighton Com Medium" w:hAnsi="Brighton Com Medium"/>
                <w:sz w:val="24"/>
                <w:szCs w:val="24"/>
              </w:rPr>
            </w:pPr>
          </w:p>
        </w:tc>
        <w:tc>
          <w:tcPr>
            <w:tcW w:w="4819" w:type="dxa"/>
          </w:tcPr>
          <w:p w:rsidR="00D90196" w:rsidRPr="00DC1B45" w:rsidRDefault="00D90196" w:rsidP="00DC1B45">
            <w:pPr>
              <w:spacing w:after="0" w:line="240" w:lineRule="auto"/>
              <w:rPr>
                <w:rFonts w:ascii="Brighton Com Medium" w:hAnsi="Brighton Com Medium"/>
                <w:sz w:val="24"/>
                <w:szCs w:val="24"/>
              </w:rPr>
            </w:pPr>
            <w:r w:rsidRPr="00DC1B45">
              <w:rPr>
                <w:rFonts w:ascii="Brighton Com Medium" w:hAnsi="Brighton Com Medium"/>
                <w:sz w:val="24"/>
                <w:szCs w:val="24"/>
              </w:rPr>
              <w:t>Dátum narodenia:</w:t>
            </w:r>
          </w:p>
        </w:tc>
      </w:tr>
      <w:tr w:rsidR="00D90196" w:rsidRPr="00DC1B45" w:rsidTr="00DC1B45">
        <w:tc>
          <w:tcPr>
            <w:tcW w:w="9322" w:type="dxa"/>
            <w:gridSpan w:val="3"/>
          </w:tcPr>
          <w:p w:rsidR="00D90196" w:rsidRPr="00DC1B45" w:rsidRDefault="00D90196" w:rsidP="00DC1B45">
            <w:pPr>
              <w:spacing w:after="0" w:line="240" w:lineRule="auto"/>
              <w:rPr>
                <w:rFonts w:ascii="Brighton Com Medium" w:hAnsi="Brighton Com Medium"/>
                <w:sz w:val="24"/>
                <w:szCs w:val="24"/>
              </w:rPr>
            </w:pPr>
            <w:r w:rsidRPr="00DC1B45">
              <w:rPr>
                <w:rFonts w:ascii="Brighton Com Medium" w:hAnsi="Brighton Com Medium"/>
                <w:sz w:val="24"/>
                <w:szCs w:val="24"/>
              </w:rPr>
              <w:t>Adresa:</w:t>
            </w:r>
          </w:p>
        </w:tc>
      </w:tr>
      <w:tr w:rsidR="00D90196" w:rsidRPr="00DC1B45" w:rsidTr="00DC1B45">
        <w:tc>
          <w:tcPr>
            <w:tcW w:w="4503" w:type="dxa"/>
            <w:gridSpan w:val="2"/>
          </w:tcPr>
          <w:p w:rsidR="00D90196" w:rsidRPr="00DC1B45" w:rsidRDefault="00D90196" w:rsidP="00DC1B45">
            <w:pPr>
              <w:spacing w:after="0" w:line="240" w:lineRule="auto"/>
              <w:rPr>
                <w:rFonts w:ascii="Brighton Com Medium" w:hAnsi="Brighton Com Medium"/>
                <w:sz w:val="24"/>
                <w:szCs w:val="24"/>
              </w:rPr>
            </w:pPr>
            <w:r w:rsidRPr="00DC1B45">
              <w:rPr>
                <w:rFonts w:ascii="Brighton Com Medium" w:hAnsi="Brighton Com Medium"/>
                <w:sz w:val="24"/>
                <w:szCs w:val="24"/>
              </w:rPr>
              <w:t>Tel. kontakt:</w:t>
            </w:r>
          </w:p>
        </w:tc>
        <w:tc>
          <w:tcPr>
            <w:tcW w:w="4819" w:type="dxa"/>
          </w:tcPr>
          <w:p w:rsidR="00D90196" w:rsidRPr="00DC1B45" w:rsidRDefault="00D90196" w:rsidP="00DC1B45">
            <w:pPr>
              <w:spacing w:after="0" w:line="240" w:lineRule="auto"/>
              <w:rPr>
                <w:rFonts w:ascii="Brighton Com Medium" w:hAnsi="Brighton Com Medium"/>
                <w:sz w:val="24"/>
                <w:szCs w:val="24"/>
              </w:rPr>
            </w:pPr>
            <w:r w:rsidRPr="00DC1B45">
              <w:rPr>
                <w:rFonts w:ascii="Brighton Com Medium" w:hAnsi="Brighton Com Medium"/>
                <w:sz w:val="24"/>
                <w:szCs w:val="24"/>
              </w:rPr>
              <w:t>e-mail:</w:t>
            </w:r>
          </w:p>
        </w:tc>
      </w:tr>
      <w:tr w:rsidR="00D90196" w:rsidRPr="00DC1B45" w:rsidTr="00DC1B45">
        <w:tc>
          <w:tcPr>
            <w:tcW w:w="9322" w:type="dxa"/>
            <w:gridSpan w:val="3"/>
          </w:tcPr>
          <w:p w:rsidR="00D90196" w:rsidRPr="00DC1B45" w:rsidRDefault="00D90196" w:rsidP="00DC1B45">
            <w:pPr>
              <w:spacing w:after="0" w:line="240" w:lineRule="auto"/>
              <w:rPr>
                <w:rFonts w:ascii="Brighton Com Medium" w:hAnsi="Brighton Com Medium"/>
                <w:sz w:val="24"/>
                <w:szCs w:val="24"/>
              </w:rPr>
            </w:pPr>
            <w:r w:rsidRPr="00DC1B45">
              <w:rPr>
                <w:rFonts w:ascii="Brighton Com Medium" w:hAnsi="Brighton Com Medium"/>
                <w:sz w:val="24"/>
                <w:szCs w:val="24"/>
              </w:rPr>
              <w:t>Spoločnosť:</w:t>
            </w:r>
          </w:p>
        </w:tc>
      </w:tr>
    </w:tbl>
    <w:p w:rsidR="00D90196" w:rsidRPr="0074477E" w:rsidRDefault="00D90196" w:rsidP="00806560">
      <w:pPr>
        <w:spacing w:after="0"/>
        <w:rPr>
          <w:rFonts w:ascii="Brighton Com Medium" w:hAnsi="Brighton Com Medium"/>
          <w:b/>
          <w:sz w:val="24"/>
          <w:szCs w:val="24"/>
        </w:rPr>
      </w:pPr>
      <w:r>
        <w:rPr>
          <w:rFonts w:ascii="Brighton Com Medium" w:hAnsi="Brighton Com Medium"/>
          <w:b/>
          <w:sz w:val="24"/>
          <w:szCs w:val="24"/>
        </w:rPr>
        <w:t>Mám záujem o vystavenie  členskej klubovej karty (označte krížikom):   ANO         NIE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3577"/>
        <w:gridCol w:w="2201"/>
        <w:gridCol w:w="2268"/>
        <w:gridCol w:w="1242"/>
      </w:tblGrid>
      <w:tr w:rsidR="00D90196" w:rsidRPr="00DC1B45" w:rsidTr="00DC1B45">
        <w:tc>
          <w:tcPr>
            <w:tcW w:w="3577" w:type="dxa"/>
          </w:tcPr>
          <w:p w:rsidR="00D90196" w:rsidRPr="00DC1B45" w:rsidRDefault="00D90196" w:rsidP="00DC1B45">
            <w:pPr>
              <w:spacing w:after="0" w:line="240" w:lineRule="auto"/>
              <w:rPr>
                <w:rFonts w:ascii="Brighton Com Medium" w:hAnsi="Brighton Com Medium"/>
                <w:sz w:val="24"/>
                <w:szCs w:val="24"/>
              </w:rPr>
            </w:pPr>
            <w:r>
              <w:rPr>
                <w:rFonts w:ascii="Brighton Com Medium" w:hAnsi="Brighton Com Medium"/>
                <w:sz w:val="24"/>
                <w:szCs w:val="24"/>
              </w:rPr>
              <w:t>Ročné č</w:t>
            </w:r>
            <w:r w:rsidRPr="00DC1B45">
              <w:rPr>
                <w:rFonts w:ascii="Brighton Com Medium" w:hAnsi="Brighton Com Medium"/>
                <w:sz w:val="24"/>
                <w:szCs w:val="24"/>
              </w:rPr>
              <w:t>lens</w:t>
            </w:r>
            <w:r>
              <w:rPr>
                <w:rFonts w:ascii="Brighton Com Medium" w:hAnsi="Brighton Com Medium"/>
                <w:sz w:val="24"/>
                <w:szCs w:val="24"/>
              </w:rPr>
              <w:t>ké</w:t>
            </w:r>
            <w:r w:rsidRPr="00DC1B45">
              <w:rPr>
                <w:rFonts w:ascii="Brighton Com Medium" w:hAnsi="Brighton Com Medium"/>
                <w:sz w:val="24"/>
                <w:szCs w:val="24"/>
              </w:rPr>
              <w:t xml:space="preserve">  </w:t>
            </w:r>
          </w:p>
        </w:tc>
        <w:tc>
          <w:tcPr>
            <w:tcW w:w="2201" w:type="dxa"/>
          </w:tcPr>
          <w:p w:rsidR="00D90196" w:rsidRPr="00DC1B45" w:rsidRDefault="00D90196" w:rsidP="00DC1B45">
            <w:pPr>
              <w:spacing w:after="0" w:line="240" w:lineRule="auto"/>
              <w:jc w:val="center"/>
              <w:rPr>
                <w:rFonts w:ascii="Brighton Com Medium" w:hAnsi="Brighton Com Medium"/>
                <w:sz w:val="24"/>
                <w:szCs w:val="24"/>
              </w:rPr>
            </w:pPr>
          </w:p>
        </w:tc>
        <w:tc>
          <w:tcPr>
            <w:tcW w:w="2268" w:type="dxa"/>
          </w:tcPr>
          <w:p w:rsidR="00D90196" w:rsidRPr="00DC1B45" w:rsidRDefault="00D90196" w:rsidP="00DC1B45">
            <w:pPr>
              <w:spacing w:after="0" w:line="240" w:lineRule="auto"/>
              <w:jc w:val="center"/>
              <w:rPr>
                <w:rFonts w:ascii="Brighton Com Medium" w:hAnsi="Brighton Com Medium"/>
                <w:sz w:val="24"/>
                <w:szCs w:val="24"/>
              </w:rPr>
            </w:pPr>
            <w:r>
              <w:rPr>
                <w:rFonts w:ascii="Brighton Com Medium" w:hAnsi="Brighton Com Medium"/>
                <w:sz w:val="24"/>
                <w:szCs w:val="24"/>
              </w:rPr>
              <w:t xml:space="preserve">40 €       </w:t>
            </w:r>
          </w:p>
        </w:tc>
        <w:tc>
          <w:tcPr>
            <w:tcW w:w="1242" w:type="dxa"/>
          </w:tcPr>
          <w:p w:rsidR="00D90196" w:rsidRPr="00DC1B45" w:rsidRDefault="00D90196" w:rsidP="00DC1B45">
            <w:pPr>
              <w:spacing w:after="0" w:line="240" w:lineRule="auto"/>
              <w:rPr>
                <w:rFonts w:ascii="Brighton Com Medium" w:hAnsi="Brighton Com Medium"/>
                <w:sz w:val="24"/>
                <w:szCs w:val="24"/>
              </w:rPr>
            </w:pPr>
          </w:p>
        </w:tc>
      </w:tr>
      <w:tr w:rsidR="00D90196" w:rsidRPr="00DC1B45" w:rsidTr="00DC1B45">
        <w:trPr>
          <w:trHeight w:val="70"/>
        </w:trPr>
        <w:tc>
          <w:tcPr>
            <w:tcW w:w="3577" w:type="dxa"/>
          </w:tcPr>
          <w:p w:rsidR="00D90196" w:rsidRPr="00DC1B45" w:rsidRDefault="00D90196" w:rsidP="00DC1B45">
            <w:pPr>
              <w:spacing w:after="0" w:line="240" w:lineRule="auto"/>
              <w:rPr>
                <w:rFonts w:ascii="Brighton Com Medium" w:hAnsi="Brighton Com Medium"/>
                <w:sz w:val="24"/>
                <w:szCs w:val="24"/>
              </w:rPr>
            </w:pPr>
          </w:p>
        </w:tc>
        <w:tc>
          <w:tcPr>
            <w:tcW w:w="2201" w:type="dxa"/>
          </w:tcPr>
          <w:p w:rsidR="00D90196" w:rsidRPr="00DC1B45" w:rsidRDefault="00D90196" w:rsidP="00DC1B45">
            <w:pPr>
              <w:spacing w:after="0" w:line="240" w:lineRule="auto"/>
              <w:jc w:val="center"/>
              <w:rPr>
                <w:rFonts w:ascii="Brighton Com Medium" w:hAnsi="Brighton Com Medium"/>
                <w:sz w:val="24"/>
                <w:szCs w:val="24"/>
              </w:rPr>
            </w:pPr>
          </w:p>
        </w:tc>
        <w:tc>
          <w:tcPr>
            <w:tcW w:w="2268" w:type="dxa"/>
          </w:tcPr>
          <w:p w:rsidR="00D90196" w:rsidRPr="00DC1B45" w:rsidRDefault="00D90196" w:rsidP="00DC1B45">
            <w:pPr>
              <w:spacing w:after="0" w:line="240" w:lineRule="auto"/>
              <w:jc w:val="center"/>
              <w:rPr>
                <w:rFonts w:ascii="Brighton Com Medium" w:hAnsi="Brighton Com Medium"/>
                <w:sz w:val="24"/>
                <w:szCs w:val="24"/>
              </w:rPr>
            </w:pPr>
          </w:p>
        </w:tc>
        <w:tc>
          <w:tcPr>
            <w:tcW w:w="1242" w:type="dxa"/>
          </w:tcPr>
          <w:p w:rsidR="00D90196" w:rsidRPr="00DC1B45" w:rsidRDefault="00D90196" w:rsidP="00DC1B45">
            <w:pPr>
              <w:spacing w:after="0" w:line="240" w:lineRule="auto"/>
              <w:rPr>
                <w:rFonts w:ascii="Brighton Com Medium" w:hAnsi="Brighton Com Medium"/>
                <w:sz w:val="24"/>
                <w:szCs w:val="24"/>
              </w:rPr>
            </w:pPr>
          </w:p>
        </w:tc>
      </w:tr>
    </w:tbl>
    <w:p w:rsidR="00D90196" w:rsidRPr="00806560" w:rsidRDefault="00D90196" w:rsidP="00806560">
      <w:pPr>
        <w:spacing w:after="0"/>
        <w:rPr>
          <w:rFonts w:ascii="Brighton Com Medium" w:hAnsi="Brighton Com Medium"/>
          <w:b/>
          <w:sz w:val="24"/>
          <w:szCs w:val="24"/>
        </w:rPr>
      </w:pPr>
      <w:r w:rsidRPr="00806560">
        <w:rPr>
          <w:rFonts w:ascii="Brighton Com Medium" w:hAnsi="Brighton Com Medium"/>
          <w:b/>
          <w:sz w:val="24"/>
          <w:szCs w:val="24"/>
        </w:rPr>
        <w:t>Platba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503"/>
        <w:gridCol w:w="4819"/>
      </w:tblGrid>
      <w:tr w:rsidR="00D90196" w:rsidRPr="00DC1B45" w:rsidTr="00DC1B45">
        <w:tc>
          <w:tcPr>
            <w:tcW w:w="4503" w:type="dxa"/>
          </w:tcPr>
          <w:p w:rsidR="00D90196" w:rsidRPr="00DC1B45" w:rsidRDefault="00D90196" w:rsidP="00DC1B45">
            <w:pPr>
              <w:spacing w:after="0" w:line="240" w:lineRule="auto"/>
              <w:rPr>
                <w:rFonts w:ascii="Brighton Com Medium" w:hAnsi="Brighton Com Medium"/>
                <w:sz w:val="24"/>
                <w:szCs w:val="24"/>
              </w:rPr>
            </w:pPr>
            <w:r w:rsidRPr="00DC1B45">
              <w:rPr>
                <w:rFonts w:ascii="Brighton Com Medium" w:hAnsi="Brighton Com Medium"/>
                <w:sz w:val="24"/>
                <w:szCs w:val="24"/>
              </w:rPr>
              <w:t>Fakturačná adresa:</w:t>
            </w:r>
          </w:p>
        </w:tc>
        <w:tc>
          <w:tcPr>
            <w:tcW w:w="4819" w:type="dxa"/>
          </w:tcPr>
          <w:p w:rsidR="00D90196" w:rsidRPr="00DC1B45" w:rsidRDefault="00D90196" w:rsidP="00DC1B45">
            <w:pPr>
              <w:spacing w:after="0" w:line="240" w:lineRule="auto"/>
            </w:pPr>
            <w:r>
              <w:t>Hraničiarska 34, 851 10 Bratislava</w:t>
            </w:r>
          </w:p>
        </w:tc>
      </w:tr>
      <w:tr w:rsidR="00D90196" w:rsidRPr="00DC1B45" w:rsidTr="00DC1B45">
        <w:tc>
          <w:tcPr>
            <w:tcW w:w="4503" w:type="dxa"/>
          </w:tcPr>
          <w:p w:rsidR="00D90196" w:rsidRPr="00DC1B45" w:rsidRDefault="00D90196" w:rsidP="00DC1B45">
            <w:pPr>
              <w:spacing w:after="0" w:line="240" w:lineRule="auto"/>
              <w:rPr>
                <w:rFonts w:ascii="Brighton Com Medium" w:hAnsi="Brighton Com Medium"/>
                <w:sz w:val="24"/>
                <w:szCs w:val="24"/>
              </w:rPr>
            </w:pPr>
            <w:r w:rsidRPr="00DC1B45">
              <w:rPr>
                <w:rFonts w:ascii="Brighton Com Medium" w:hAnsi="Brighton Com Medium"/>
                <w:sz w:val="24"/>
                <w:szCs w:val="24"/>
              </w:rPr>
              <w:t>IČO:</w:t>
            </w:r>
          </w:p>
        </w:tc>
        <w:tc>
          <w:tcPr>
            <w:tcW w:w="4819" w:type="dxa"/>
          </w:tcPr>
          <w:p w:rsidR="00D90196" w:rsidRPr="00DC1B45" w:rsidRDefault="00D90196" w:rsidP="00DC1B45">
            <w:pPr>
              <w:spacing w:after="0" w:line="240" w:lineRule="auto"/>
            </w:pPr>
            <w:r>
              <w:t>42257964</w:t>
            </w:r>
          </w:p>
        </w:tc>
      </w:tr>
      <w:tr w:rsidR="00D90196" w:rsidRPr="00DC1B45" w:rsidTr="00DC1B45">
        <w:tc>
          <w:tcPr>
            <w:tcW w:w="4503" w:type="dxa"/>
          </w:tcPr>
          <w:p w:rsidR="00D90196" w:rsidRPr="00DC1B45" w:rsidRDefault="00D90196" w:rsidP="00DC1B45">
            <w:pPr>
              <w:spacing w:after="0" w:line="240" w:lineRule="auto"/>
              <w:rPr>
                <w:rFonts w:ascii="Brighton Com Medium" w:hAnsi="Brighton Com Medium"/>
                <w:sz w:val="24"/>
                <w:szCs w:val="24"/>
              </w:rPr>
            </w:pPr>
            <w:r>
              <w:rPr>
                <w:rFonts w:ascii="Brighton Com Medium" w:hAnsi="Brighton Com Medium"/>
                <w:sz w:val="24"/>
                <w:szCs w:val="24"/>
              </w:rPr>
              <w:t>Číslo učtu:</w:t>
            </w:r>
          </w:p>
        </w:tc>
        <w:tc>
          <w:tcPr>
            <w:tcW w:w="4819" w:type="dxa"/>
          </w:tcPr>
          <w:p w:rsidR="00D90196" w:rsidRPr="00DC1B45" w:rsidRDefault="00D90196" w:rsidP="00DC1B45">
            <w:pPr>
              <w:spacing w:after="0" w:line="240" w:lineRule="auto"/>
            </w:pPr>
          </w:p>
        </w:tc>
      </w:tr>
      <w:tr w:rsidR="00D90196" w:rsidRPr="00DC1B45" w:rsidTr="00DC1B45">
        <w:tc>
          <w:tcPr>
            <w:tcW w:w="4503" w:type="dxa"/>
          </w:tcPr>
          <w:p w:rsidR="00D90196" w:rsidRPr="00DC1B45" w:rsidRDefault="00D90196" w:rsidP="00DC1B45">
            <w:pPr>
              <w:spacing w:after="0" w:line="240" w:lineRule="auto"/>
              <w:rPr>
                <w:rFonts w:ascii="Brighton Com Medium" w:hAnsi="Brighton Com Medium"/>
                <w:sz w:val="24"/>
                <w:szCs w:val="24"/>
              </w:rPr>
            </w:pPr>
            <w:r>
              <w:rPr>
                <w:rFonts w:ascii="Brighton Com Medium" w:hAnsi="Brighton Com Medium"/>
                <w:sz w:val="24"/>
                <w:szCs w:val="24"/>
              </w:rPr>
              <w:t>V hotovosti:</w:t>
            </w:r>
          </w:p>
        </w:tc>
        <w:tc>
          <w:tcPr>
            <w:tcW w:w="4819" w:type="dxa"/>
          </w:tcPr>
          <w:p w:rsidR="00D90196" w:rsidRPr="00DC1B45" w:rsidRDefault="00D90196" w:rsidP="00DC1B45">
            <w:pPr>
              <w:spacing w:after="0" w:line="240" w:lineRule="auto"/>
            </w:pPr>
          </w:p>
        </w:tc>
      </w:tr>
    </w:tbl>
    <w:p w:rsidR="00D90196" w:rsidRDefault="00D90196" w:rsidP="00806560">
      <w:pPr>
        <w:spacing w:after="0"/>
      </w:pPr>
    </w:p>
    <w:p w:rsidR="00D90196" w:rsidRPr="00806560" w:rsidRDefault="00D90196" w:rsidP="00806560">
      <w:pPr>
        <w:spacing w:after="0"/>
        <w:rPr>
          <w:rFonts w:ascii="Brighton Com Medium" w:hAnsi="Brighton Com Medium"/>
          <w:b/>
          <w:sz w:val="24"/>
          <w:szCs w:val="24"/>
        </w:rPr>
      </w:pPr>
      <w:r>
        <w:rPr>
          <w:rFonts w:ascii="Brighton Com Medium" w:hAnsi="Brighton Com Medium"/>
          <w:b/>
          <w:sz w:val="24"/>
          <w:szCs w:val="24"/>
        </w:rPr>
        <w:t>Z</w:t>
      </w:r>
      <w:r w:rsidRPr="00806560">
        <w:rPr>
          <w:rFonts w:ascii="Brighton Com Medium" w:hAnsi="Brighton Com Medium"/>
          <w:b/>
          <w:sz w:val="24"/>
          <w:szCs w:val="24"/>
        </w:rPr>
        <w:t>áznamy</w:t>
      </w:r>
      <w:r>
        <w:rPr>
          <w:rFonts w:ascii="Brighton Com Medium" w:hAnsi="Brighton Com Medium"/>
          <w:b/>
          <w:sz w:val="24"/>
          <w:szCs w:val="24"/>
        </w:rPr>
        <w:t xml:space="preserve"> (vyplní club)</w:t>
      </w:r>
      <w:r w:rsidRPr="00806560">
        <w:rPr>
          <w:rFonts w:ascii="Brighton Com Medium" w:hAnsi="Brighton Com Medium"/>
          <w:b/>
          <w:sz w:val="24"/>
          <w:szCs w:val="24"/>
        </w:rPr>
        <w:t>: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503"/>
        <w:gridCol w:w="4819"/>
      </w:tblGrid>
      <w:tr w:rsidR="00D90196" w:rsidRPr="00DC1B45" w:rsidTr="00DC1B45">
        <w:tc>
          <w:tcPr>
            <w:tcW w:w="4503" w:type="dxa"/>
          </w:tcPr>
          <w:p w:rsidR="00D90196" w:rsidRPr="00DC1B45" w:rsidRDefault="00D90196" w:rsidP="00DC1B45">
            <w:pPr>
              <w:spacing w:after="0" w:line="240" w:lineRule="auto"/>
              <w:rPr>
                <w:rFonts w:ascii="Brighton Com Medium" w:hAnsi="Brighton Com Medium"/>
                <w:sz w:val="24"/>
                <w:szCs w:val="24"/>
              </w:rPr>
            </w:pPr>
            <w:r w:rsidRPr="00DC1B45">
              <w:rPr>
                <w:rFonts w:ascii="Brighton Com Medium" w:hAnsi="Brighton Com Medium"/>
                <w:sz w:val="24"/>
                <w:szCs w:val="24"/>
              </w:rPr>
              <w:t>Číslo klubovej karty:</w:t>
            </w:r>
          </w:p>
        </w:tc>
        <w:tc>
          <w:tcPr>
            <w:tcW w:w="4819" w:type="dxa"/>
          </w:tcPr>
          <w:p w:rsidR="00D90196" w:rsidRPr="00DC1B45" w:rsidRDefault="00D90196" w:rsidP="00DC1B45">
            <w:pPr>
              <w:spacing w:after="0" w:line="240" w:lineRule="auto"/>
              <w:rPr>
                <w:rFonts w:ascii="Brighton Com Medium" w:hAnsi="Brighton Com Medium"/>
                <w:sz w:val="24"/>
                <w:szCs w:val="24"/>
              </w:rPr>
            </w:pPr>
          </w:p>
        </w:tc>
      </w:tr>
      <w:tr w:rsidR="00D90196" w:rsidRPr="00DC1B45" w:rsidTr="00DC1B45">
        <w:tc>
          <w:tcPr>
            <w:tcW w:w="4503" w:type="dxa"/>
          </w:tcPr>
          <w:p w:rsidR="00D90196" w:rsidRPr="00DC1B45" w:rsidRDefault="00D90196" w:rsidP="00DC1B45">
            <w:pPr>
              <w:spacing w:after="0" w:line="240" w:lineRule="auto"/>
              <w:rPr>
                <w:rFonts w:ascii="Brighton Com Medium" w:hAnsi="Brighton Com Medium"/>
                <w:sz w:val="24"/>
                <w:szCs w:val="24"/>
              </w:rPr>
            </w:pPr>
            <w:r w:rsidRPr="00DC1B45">
              <w:rPr>
                <w:rFonts w:ascii="Brighton Com Medium" w:hAnsi="Brighton Com Medium"/>
                <w:sz w:val="24"/>
                <w:szCs w:val="24"/>
              </w:rPr>
              <w:t xml:space="preserve"> Dátum a  miesto vystavenia:</w:t>
            </w:r>
          </w:p>
        </w:tc>
        <w:tc>
          <w:tcPr>
            <w:tcW w:w="4819" w:type="dxa"/>
          </w:tcPr>
          <w:p w:rsidR="00D90196" w:rsidRPr="00DC1B45" w:rsidRDefault="00D90196" w:rsidP="00DC1B45">
            <w:pPr>
              <w:spacing w:after="0" w:line="240" w:lineRule="auto"/>
              <w:rPr>
                <w:rFonts w:ascii="Brighton Com Medium" w:hAnsi="Brighton Com Medium"/>
                <w:sz w:val="24"/>
                <w:szCs w:val="24"/>
              </w:rPr>
            </w:pPr>
          </w:p>
        </w:tc>
      </w:tr>
      <w:tr w:rsidR="00D90196" w:rsidRPr="00DC1B45" w:rsidTr="00DC1B45">
        <w:tc>
          <w:tcPr>
            <w:tcW w:w="4503" w:type="dxa"/>
          </w:tcPr>
          <w:p w:rsidR="00D90196" w:rsidRPr="00DC1B45" w:rsidRDefault="00D90196" w:rsidP="00DC1B45">
            <w:pPr>
              <w:spacing w:after="0" w:line="240" w:lineRule="auto"/>
              <w:rPr>
                <w:rFonts w:ascii="Brighton Com Medium" w:hAnsi="Brighton Com Medium"/>
                <w:sz w:val="24"/>
                <w:szCs w:val="24"/>
              </w:rPr>
            </w:pPr>
            <w:r w:rsidRPr="00DC1B45">
              <w:rPr>
                <w:rFonts w:ascii="Brighton Com Medium" w:hAnsi="Brighton Com Medium"/>
                <w:sz w:val="24"/>
                <w:szCs w:val="24"/>
              </w:rPr>
              <w:t>Platnosť do:</w:t>
            </w:r>
          </w:p>
        </w:tc>
        <w:tc>
          <w:tcPr>
            <w:tcW w:w="4819" w:type="dxa"/>
          </w:tcPr>
          <w:p w:rsidR="00D90196" w:rsidRPr="00DC1B45" w:rsidRDefault="00D90196" w:rsidP="00DC1B45">
            <w:pPr>
              <w:spacing w:after="0" w:line="240" w:lineRule="auto"/>
              <w:rPr>
                <w:rFonts w:ascii="Brighton Com Medium" w:hAnsi="Brighton Com Medium"/>
                <w:sz w:val="24"/>
                <w:szCs w:val="24"/>
              </w:rPr>
            </w:pPr>
          </w:p>
        </w:tc>
      </w:tr>
      <w:tr w:rsidR="00D90196" w:rsidRPr="00DC1B45" w:rsidTr="00DC1B45">
        <w:tc>
          <w:tcPr>
            <w:tcW w:w="4503" w:type="dxa"/>
          </w:tcPr>
          <w:p w:rsidR="00D90196" w:rsidRPr="00DC1B45" w:rsidRDefault="00D90196" w:rsidP="00DC1B45">
            <w:pPr>
              <w:spacing w:after="0" w:line="240" w:lineRule="auto"/>
              <w:rPr>
                <w:rFonts w:ascii="Brighton Com Medium" w:hAnsi="Brighton Com Medium"/>
                <w:sz w:val="24"/>
                <w:szCs w:val="24"/>
              </w:rPr>
            </w:pPr>
            <w:r w:rsidRPr="00DC1B45">
              <w:rPr>
                <w:rFonts w:ascii="Brighton Com Medium" w:hAnsi="Brighton Com Medium"/>
                <w:sz w:val="24"/>
                <w:szCs w:val="24"/>
              </w:rPr>
              <w:t>Dátum platby:</w:t>
            </w:r>
          </w:p>
        </w:tc>
        <w:tc>
          <w:tcPr>
            <w:tcW w:w="4819" w:type="dxa"/>
          </w:tcPr>
          <w:p w:rsidR="00D90196" w:rsidRPr="00DC1B45" w:rsidRDefault="00D90196" w:rsidP="00DC1B45">
            <w:pPr>
              <w:spacing w:after="0" w:line="240" w:lineRule="auto"/>
              <w:rPr>
                <w:rFonts w:ascii="Brighton Com Medium" w:hAnsi="Brighton Com Medium"/>
                <w:sz w:val="24"/>
                <w:szCs w:val="24"/>
              </w:rPr>
            </w:pPr>
          </w:p>
        </w:tc>
      </w:tr>
      <w:tr w:rsidR="00D90196" w:rsidRPr="00DC1B45" w:rsidTr="00DC1B45">
        <w:tc>
          <w:tcPr>
            <w:tcW w:w="4503" w:type="dxa"/>
          </w:tcPr>
          <w:p w:rsidR="00D90196" w:rsidRPr="00DC1B45" w:rsidRDefault="00D90196" w:rsidP="00DC1B45">
            <w:pPr>
              <w:spacing w:after="0" w:line="240" w:lineRule="auto"/>
              <w:rPr>
                <w:rFonts w:ascii="Brighton Com Medium" w:hAnsi="Brighton Com Medium"/>
                <w:sz w:val="24"/>
                <w:szCs w:val="24"/>
              </w:rPr>
            </w:pPr>
            <w:r w:rsidRPr="00DC1B45">
              <w:rPr>
                <w:rFonts w:ascii="Brighton Com Medium" w:hAnsi="Brighton Com Medium"/>
                <w:sz w:val="24"/>
                <w:szCs w:val="24"/>
              </w:rPr>
              <w:t>Spôsob platby:</w:t>
            </w:r>
          </w:p>
        </w:tc>
        <w:tc>
          <w:tcPr>
            <w:tcW w:w="4819" w:type="dxa"/>
          </w:tcPr>
          <w:p w:rsidR="00D90196" w:rsidRPr="00DC1B45" w:rsidRDefault="00D90196" w:rsidP="00DC1B45">
            <w:pPr>
              <w:spacing w:after="0" w:line="240" w:lineRule="auto"/>
              <w:rPr>
                <w:rFonts w:ascii="Brighton Com Medium" w:hAnsi="Brighton Com Medium"/>
                <w:sz w:val="24"/>
                <w:szCs w:val="24"/>
              </w:rPr>
            </w:pPr>
          </w:p>
        </w:tc>
      </w:tr>
      <w:tr w:rsidR="00D90196" w:rsidRPr="00DC1B45" w:rsidTr="00DC1B45">
        <w:tc>
          <w:tcPr>
            <w:tcW w:w="4503" w:type="dxa"/>
          </w:tcPr>
          <w:p w:rsidR="00D90196" w:rsidRPr="00DC1B45" w:rsidRDefault="00D90196" w:rsidP="00DC1B45">
            <w:pPr>
              <w:spacing w:after="0" w:line="240" w:lineRule="auto"/>
              <w:rPr>
                <w:rFonts w:ascii="Brighton Com Medium" w:hAnsi="Brighton Com Medium"/>
                <w:sz w:val="24"/>
                <w:szCs w:val="24"/>
              </w:rPr>
            </w:pPr>
            <w:r w:rsidRPr="00DC1B45">
              <w:rPr>
                <w:rFonts w:ascii="Brighton Com Medium" w:hAnsi="Brighton Com Medium"/>
                <w:sz w:val="24"/>
                <w:szCs w:val="24"/>
              </w:rPr>
              <w:t>Kartu vystavil:</w:t>
            </w:r>
          </w:p>
        </w:tc>
        <w:tc>
          <w:tcPr>
            <w:tcW w:w="4819" w:type="dxa"/>
          </w:tcPr>
          <w:p w:rsidR="00D90196" w:rsidRPr="00DC1B45" w:rsidRDefault="00D90196" w:rsidP="00DC1B45">
            <w:pPr>
              <w:spacing w:after="0" w:line="240" w:lineRule="auto"/>
              <w:rPr>
                <w:rFonts w:ascii="Brighton Com Medium" w:hAnsi="Brighton Com Medium"/>
                <w:sz w:val="24"/>
                <w:szCs w:val="24"/>
              </w:rPr>
            </w:pPr>
          </w:p>
        </w:tc>
      </w:tr>
    </w:tbl>
    <w:p w:rsidR="00D90196" w:rsidRDefault="00D90196" w:rsidP="00B57715">
      <w:pPr>
        <w:rPr>
          <w:rFonts w:ascii="Brighton Com Medium" w:hAnsi="Brighton Com Medium"/>
          <w:sz w:val="24"/>
          <w:szCs w:val="24"/>
        </w:rPr>
      </w:pPr>
    </w:p>
    <w:p w:rsidR="00D90196" w:rsidRDefault="00D90196" w:rsidP="00DB71F0">
      <w:r>
        <w:t xml:space="preserve">Prihlasujem sa za člena OZ „Family Friends“ , súhlasím so stanovami združenia, budem sa aktívne podieľať na činnosti združenia a budem riadne platiť členské príspevky. </w:t>
      </w:r>
    </w:p>
    <w:p w:rsidR="00D90196" w:rsidRDefault="00D90196" w:rsidP="00DB71F0">
      <w:pPr>
        <w:pStyle w:val="Normlny"/>
        <w:ind w:hanging="2120"/>
        <w:rPr>
          <w:rFonts w:ascii="Calibri" w:hAnsi="Calibri"/>
          <w:color w:val="000000"/>
          <w:sz w:val="22"/>
          <w:szCs w:val="22"/>
        </w:rPr>
      </w:pPr>
      <w:r w:rsidRPr="00DB71F0">
        <w:rPr>
          <w:rFonts w:ascii="Calibri" w:hAnsi="Calibri"/>
        </w:rPr>
        <w:t xml:space="preserve"> </w:t>
      </w:r>
      <w:r w:rsidRPr="00DB71F0">
        <w:rPr>
          <w:rFonts w:ascii="Calibri" w:hAnsi="Calibri"/>
          <w:color w:val="000000"/>
          <w:sz w:val="22"/>
          <w:szCs w:val="22"/>
        </w:rPr>
        <w:t>Súhlas</w:t>
      </w:r>
      <w:r>
        <w:rPr>
          <w:rFonts w:ascii="Calibri" w:hAnsi="Calibri"/>
          <w:color w:val="000000"/>
          <w:sz w:val="22"/>
          <w:szCs w:val="22"/>
        </w:rPr>
        <w:t xml:space="preserve">                              Súhlas</w:t>
      </w:r>
      <w:r w:rsidRPr="00DB71F0">
        <w:rPr>
          <w:rFonts w:ascii="Calibri" w:hAnsi="Calibri"/>
          <w:color w:val="000000"/>
          <w:sz w:val="22"/>
          <w:szCs w:val="22"/>
        </w:rPr>
        <w:t xml:space="preserve">ím so spracovaním, evidenciou údajov a informácií, uvedených v tejto prihláške, </w:t>
      </w:r>
      <w:r>
        <w:rPr>
          <w:rFonts w:ascii="Calibri" w:hAnsi="Calibri"/>
          <w:color w:val="000000"/>
          <w:sz w:val="22"/>
          <w:szCs w:val="22"/>
        </w:rPr>
        <w:t>výlučne pre</w:t>
      </w:r>
    </w:p>
    <w:p w:rsidR="00D90196" w:rsidRPr="00DB71F0" w:rsidRDefault="00D90196" w:rsidP="00DB71F0">
      <w:pPr>
        <w:pStyle w:val="Normlny"/>
        <w:ind w:hanging="1417"/>
        <w:rPr>
          <w:rFonts w:ascii="Calibri" w:hAnsi="Calibri"/>
          <w:color w:val="000000"/>
          <w:sz w:val="22"/>
          <w:szCs w:val="22"/>
        </w:rPr>
      </w:pPr>
      <w:r>
        <w:rPr>
          <w:rFonts w:ascii="Calibri" w:hAnsi="Calibri"/>
          <w:color w:val="000000"/>
          <w:sz w:val="22"/>
          <w:szCs w:val="22"/>
        </w:rPr>
        <w:t xml:space="preserve">                             </w:t>
      </w:r>
      <w:r w:rsidRPr="00DB71F0">
        <w:rPr>
          <w:rFonts w:ascii="Calibri" w:hAnsi="Calibri"/>
          <w:color w:val="000000"/>
          <w:sz w:val="22"/>
          <w:szCs w:val="22"/>
        </w:rPr>
        <w:t xml:space="preserve">vnútorné potreby OZ </w:t>
      </w:r>
      <w:r>
        <w:rPr>
          <w:rFonts w:ascii="Calibri" w:hAnsi="Calibri"/>
          <w:color w:val="000000"/>
          <w:sz w:val="22"/>
          <w:szCs w:val="22"/>
        </w:rPr>
        <w:t>Family Friends</w:t>
      </w:r>
      <w:r w:rsidRPr="00DB71F0">
        <w:rPr>
          <w:rFonts w:ascii="Calibri" w:hAnsi="Calibri"/>
          <w:color w:val="000000"/>
          <w:sz w:val="22"/>
          <w:szCs w:val="22"/>
        </w:rPr>
        <w:t xml:space="preserve">, v súlade so zákonom č. 428/2002 Z. z. o ochrane osobných údajov. </w:t>
      </w:r>
    </w:p>
    <w:p w:rsidR="00D90196" w:rsidRDefault="00D90196" w:rsidP="00DB71F0">
      <w:pPr>
        <w:rPr>
          <w:color w:val="000000"/>
        </w:rPr>
      </w:pPr>
    </w:p>
    <w:p w:rsidR="00D90196" w:rsidRPr="00DB71F0" w:rsidRDefault="00D90196" w:rsidP="00DB71F0">
      <w:r>
        <w:rPr>
          <w:color w:val="000000"/>
        </w:rPr>
        <w:t>V  Bratislave</w:t>
      </w:r>
    </w:p>
    <w:p w:rsidR="00D90196" w:rsidRPr="00174811" w:rsidRDefault="00D90196" w:rsidP="00174811">
      <w:pPr>
        <w:spacing w:after="0"/>
        <w:jc w:val="both"/>
        <w:rPr>
          <w:rFonts w:ascii="Brighton Com Medium" w:hAnsi="Brighton Com Medium"/>
          <w:sz w:val="24"/>
          <w:szCs w:val="24"/>
        </w:rPr>
      </w:pPr>
      <w:r w:rsidRPr="007A11BA">
        <w:rPr>
          <w:rFonts w:ascii="Brighton Com Medium" w:hAnsi="Brighton Com Medium"/>
          <w:b/>
          <w:sz w:val="24"/>
          <w:szCs w:val="24"/>
        </w:rPr>
        <w:t xml:space="preserve">Člen: 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503"/>
        <w:gridCol w:w="4819"/>
      </w:tblGrid>
      <w:tr w:rsidR="00D90196" w:rsidRPr="00DC1B45" w:rsidTr="00DC1B45">
        <w:trPr>
          <w:trHeight w:val="70"/>
        </w:trPr>
        <w:tc>
          <w:tcPr>
            <w:tcW w:w="4503" w:type="dxa"/>
          </w:tcPr>
          <w:p w:rsidR="00D90196" w:rsidRPr="00DC1B45" w:rsidRDefault="00D90196" w:rsidP="00DC1B45">
            <w:pPr>
              <w:spacing w:after="0" w:line="240" w:lineRule="auto"/>
              <w:rPr>
                <w:rFonts w:ascii="Brighton Com Medium" w:hAnsi="Brighton Com Medium"/>
                <w:sz w:val="24"/>
                <w:szCs w:val="24"/>
              </w:rPr>
            </w:pPr>
            <w:r w:rsidRPr="00DC1B45">
              <w:rPr>
                <w:rFonts w:ascii="Brighton Com Medium" w:hAnsi="Brighton Com Medium"/>
                <w:sz w:val="24"/>
                <w:szCs w:val="24"/>
              </w:rPr>
              <w:t xml:space="preserve">Dátum : </w:t>
            </w:r>
          </w:p>
        </w:tc>
        <w:tc>
          <w:tcPr>
            <w:tcW w:w="4819" w:type="dxa"/>
          </w:tcPr>
          <w:p w:rsidR="00D90196" w:rsidRPr="00DC1B45" w:rsidRDefault="00D90196" w:rsidP="00DC1B45">
            <w:pPr>
              <w:spacing w:after="0" w:line="240" w:lineRule="auto"/>
              <w:rPr>
                <w:rFonts w:ascii="Brighton Com Medium" w:hAnsi="Brighton Com Medium"/>
                <w:sz w:val="24"/>
                <w:szCs w:val="24"/>
              </w:rPr>
            </w:pPr>
            <w:r w:rsidRPr="00DC1B45">
              <w:rPr>
                <w:rFonts w:ascii="Brighton Com Medium" w:hAnsi="Brighton Com Medium"/>
                <w:sz w:val="24"/>
                <w:szCs w:val="24"/>
              </w:rPr>
              <w:t>Podpis žiadateľa:</w:t>
            </w:r>
          </w:p>
        </w:tc>
      </w:tr>
    </w:tbl>
    <w:p w:rsidR="00D90196" w:rsidRPr="007A11BA" w:rsidRDefault="00D90196" w:rsidP="00174811">
      <w:pPr>
        <w:spacing w:after="0"/>
        <w:jc w:val="both"/>
        <w:rPr>
          <w:rFonts w:ascii="Brighton Com Medium" w:hAnsi="Brighton Com Medium"/>
          <w:b/>
          <w:sz w:val="24"/>
          <w:szCs w:val="24"/>
        </w:rPr>
      </w:pPr>
      <w:r w:rsidRPr="007A11BA">
        <w:rPr>
          <w:rFonts w:ascii="Brighton Com Medium" w:hAnsi="Brighton Com Medium"/>
          <w:b/>
          <w:sz w:val="24"/>
          <w:szCs w:val="24"/>
        </w:rPr>
        <w:t xml:space="preserve">Zástupca </w:t>
      </w:r>
      <w:r>
        <w:rPr>
          <w:rFonts w:ascii="Brighton Com Medium" w:hAnsi="Brighton Com Medium"/>
          <w:b/>
          <w:sz w:val="24"/>
          <w:szCs w:val="24"/>
        </w:rPr>
        <w:t>Family Friends</w:t>
      </w:r>
      <w:r w:rsidRPr="007A11BA">
        <w:rPr>
          <w:rFonts w:ascii="Brighton Com Medium" w:hAnsi="Brighton Com Medium"/>
          <w:b/>
          <w:sz w:val="24"/>
          <w:szCs w:val="24"/>
        </w:rPr>
        <w:t xml:space="preserve">: </w:t>
      </w:r>
    </w:p>
    <w:tbl>
      <w:tblPr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4503"/>
        <w:gridCol w:w="4819"/>
      </w:tblGrid>
      <w:tr w:rsidR="00D90196" w:rsidRPr="00DC1B45" w:rsidTr="00DC1B45">
        <w:trPr>
          <w:trHeight w:val="70"/>
        </w:trPr>
        <w:tc>
          <w:tcPr>
            <w:tcW w:w="4503" w:type="dxa"/>
          </w:tcPr>
          <w:p w:rsidR="00D90196" w:rsidRPr="00DC1B45" w:rsidRDefault="00D90196" w:rsidP="00DC1B45">
            <w:pPr>
              <w:spacing w:after="0" w:line="240" w:lineRule="auto"/>
              <w:rPr>
                <w:rFonts w:ascii="Brighton Com Medium" w:hAnsi="Brighton Com Medium"/>
                <w:sz w:val="24"/>
                <w:szCs w:val="24"/>
              </w:rPr>
            </w:pPr>
            <w:r w:rsidRPr="00DC1B45">
              <w:rPr>
                <w:rFonts w:ascii="Brighton Com Medium" w:hAnsi="Brighton Com Medium"/>
                <w:sz w:val="24"/>
                <w:szCs w:val="24"/>
              </w:rPr>
              <w:t xml:space="preserve">Dátum: </w:t>
            </w:r>
          </w:p>
        </w:tc>
        <w:tc>
          <w:tcPr>
            <w:tcW w:w="4819" w:type="dxa"/>
          </w:tcPr>
          <w:p w:rsidR="00D90196" w:rsidRPr="00DC1B45" w:rsidRDefault="00D90196" w:rsidP="00DC1B45">
            <w:pPr>
              <w:spacing w:after="0" w:line="240" w:lineRule="auto"/>
              <w:rPr>
                <w:rFonts w:ascii="Brighton Com Medium" w:hAnsi="Brighton Com Medium"/>
                <w:sz w:val="24"/>
                <w:szCs w:val="24"/>
              </w:rPr>
            </w:pPr>
            <w:r w:rsidRPr="00DC1B45">
              <w:rPr>
                <w:rFonts w:ascii="Brighton Com Medium" w:hAnsi="Brighton Com Medium"/>
                <w:sz w:val="24"/>
                <w:szCs w:val="24"/>
              </w:rPr>
              <w:t>Meno a podpis:</w:t>
            </w:r>
          </w:p>
        </w:tc>
      </w:tr>
    </w:tbl>
    <w:p w:rsidR="00D90196" w:rsidRDefault="00D90196" w:rsidP="00174811">
      <w:pPr>
        <w:spacing w:after="0" w:line="240" w:lineRule="auto"/>
        <w:jc w:val="center"/>
        <w:rPr>
          <w:rFonts w:ascii="Brighton Com Light" w:hAnsi="Brighton Com Light" w:cs="Arial"/>
          <w:sz w:val="18"/>
          <w:szCs w:val="18"/>
        </w:rPr>
      </w:pPr>
    </w:p>
    <w:p w:rsidR="00D90196" w:rsidRPr="00174811" w:rsidRDefault="00D90196" w:rsidP="00256EFD">
      <w:pPr>
        <w:spacing w:after="0" w:line="240" w:lineRule="auto"/>
        <w:rPr>
          <w:rFonts w:ascii="Brighton Com Light" w:hAnsi="Brighton Com Light" w:cs="Arial"/>
          <w:sz w:val="18"/>
          <w:szCs w:val="18"/>
        </w:rPr>
      </w:pPr>
      <w:r>
        <w:rPr>
          <w:rFonts w:ascii="Brighton Com Light" w:hAnsi="Brighton Com Light" w:cs="Arial"/>
          <w:sz w:val="18"/>
          <w:szCs w:val="18"/>
        </w:rPr>
        <w:t xml:space="preserve">       </w:t>
      </w:r>
      <w:r w:rsidRPr="00174811">
        <w:rPr>
          <w:rFonts w:ascii="Brighton Com Light" w:hAnsi="Brighton Com Light" w:cs="Arial"/>
          <w:sz w:val="18"/>
          <w:szCs w:val="18"/>
        </w:rPr>
        <w:t xml:space="preserve">Adresa: </w:t>
      </w:r>
      <w:r>
        <w:rPr>
          <w:rFonts w:ascii="Brighton Com Light" w:hAnsi="Brighton Com Light" w:cs="Arial"/>
          <w:sz w:val="18"/>
          <w:szCs w:val="18"/>
        </w:rPr>
        <w:t xml:space="preserve">Hraničiarska 34, 851 10 Bratislava, </w:t>
      </w:r>
      <w:hyperlink r:id="rId5" w:history="1">
        <w:r w:rsidRPr="00DD3492">
          <w:rPr>
            <w:rStyle w:val="Hyperlink"/>
            <w:rFonts w:ascii="Brighton Com Light" w:hAnsi="Brighton Com Light" w:cs="Arial"/>
            <w:sz w:val="18"/>
            <w:szCs w:val="18"/>
          </w:rPr>
          <w:t>www.santino.sk</w:t>
        </w:r>
      </w:hyperlink>
      <w:r w:rsidRPr="00174811">
        <w:rPr>
          <w:rFonts w:ascii="Brighton Com Light" w:hAnsi="Brighton Com Light" w:cs="Arial"/>
          <w:sz w:val="18"/>
          <w:szCs w:val="18"/>
        </w:rPr>
        <w:t xml:space="preserve">, </w:t>
      </w:r>
      <w:hyperlink r:id="rId6" w:history="1">
        <w:r w:rsidRPr="00DD3492">
          <w:rPr>
            <w:rStyle w:val="Hyperlink"/>
            <w:rFonts w:ascii="Brighton Com Light" w:hAnsi="Brighton Com Light" w:cs="Arial"/>
            <w:sz w:val="18"/>
            <w:szCs w:val="18"/>
          </w:rPr>
          <w:t>familyfriends@santino.sk</w:t>
        </w:r>
      </w:hyperlink>
      <w:r>
        <w:rPr>
          <w:rFonts w:ascii="Brighton Com Light" w:hAnsi="Brighton Com Light" w:cs="Arial"/>
          <w:sz w:val="18"/>
          <w:szCs w:val="18"/>
        </w:rPr>
        <w:t xml:space="preserve">,  </w:t>
      </w:r>
      <w:r w:rsidRPr="00174811">
        <w:rPr>
          <w:rFonts w:ascii="Brighton Com Light" w:hAnsi="Brighton Com Light" w:cs="Arial"/>
          <w:sz w:val="18"/>
          <w:szCs w:val="18"/>
        </w:rPr>
        <w:t>tel.: +421</w:t>
      </w:r>
      <w:r>
        <w:rPr>
          <w:rFonts w:ascii="Brighton Com Light" w:hAnsi="Brighton Com Light" w:cs="Arial"/>
          <w:sz w:val="18"/>
          <w:szCs w:val="18"/>
        </w:rPr>
        <w:t xml:space="preserve"> 948 </w:t>
      </w:r>
      <w:r w:rsidRPr="00174811">
        <w:rPr>
          <w:rFonts w:ascii="Brighton Com Light" w:hAnsi="Brighton Com Light" w:cs="Arial"/>
          <w:sz w:val="18"/>
          <w:szCs w:val="18"/>
        </w:rPr>
        <w:t xml:space="preserve"> </w:t>
      </w:r>
      <w:r>
        <w:rPr>
          <w:rFonts w:ascii="Brighton Com Light" w:hAnsi="Brighton Com Light" w:cs="Arial"/>
          <w:sz w:val="18"/>
          <w:szCs w:val="18"/>
        </w:rPr>
        <w:t>107 539</w:t>
      </w:r>
    </w:p>
    <w:p w:rsidR="00D90196" w:rsidRDefault="00D90196" w:rsidP="00174811">
      <w:pPr>
        <w:spacing w:after="0"/>
        <w:jc w:val="center"/>
        <w:rPr>
          <w:rFonts w:ascii="Brighton Com Medium" w:hAnsi="Brighton Com Medium"/>
          <w:sz w:val="24"/>
          <w:szCs w:val="24"/>
        </w:rPr>
      </w:pPr>
    </w:p>
    <w:p w:rsidR="00D90196" w:rsidRDefault="00D90196" w:rsidP="00174811">
      <w:pPr>
        <w:spacing w:after="0"/>
        <w:rPr>
          <w:rFonts w:ascii="Brighton Com Medium" w:hAnsi="Brighton Com Medium"/>
          <w:sz w:val="24"/>
          <w:szCs w:val="24"/>
        </w:rPr>
      </w:pPr>
    </w:p>
    <w:p w:rsidR="00D90196" w:rsidRDefault="00D90196" w:rsidP="00174811">
      <w:pPr>
        <w:spacing w:after="0"/>
        <w:rPr>
          <w:rFonts w:ascii="Brighton Com Medium" w:hAnsi="Brighton Com Medium"/>
          <w:sz w:val="24"/>
          <w:szCs w:val="24"/>
        </w:rPr>
      </w:pPr>
    </w:p>
    <w:p w:rsidR="00D90196" w:rsidRDefault="00D90196" w:rsidP="00B57715">
      <w:pPr>
        <w:rPr>
          <w:rFonts w:ascii="Brighton Com Medium" w:hAnsi="Brighton Com Medium"/>
          <w:sz w:val="24"/>
          <w:szCs w:val="24"/>
        </w:rPr>
      </w:pPr>
    </w:p>
    <w:p w:rsidR="00D90196" w:rsidRDefault="00D90196" w:rsidP="00B57715">
      <w:pPr>
        <w:rPr>
          <w:rFonts w:ascii="Brighton Com Medium" w:hAnsi="Brighton Com Medium"/>
          <w:sz w:val="24"/>
          <w:szCs w:val="24"/>
        </w:rPr>
      </w:pPr>
    </w:p>
    <w:p w:rsidR="00D90196" w:rsidRDefault="00D90196" w:rsidP="00B57715"/>
    <w:p w:rsidR="00D90196" w:rsidRDefault="00D90196" w:rsidP="00B57715"/>
    <w:sectPr w:rsidR="00D90196" w:rsidSect="001207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Brighton Com Medium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Brighton Com Light">
    <w:altName w:val="Times New Roman"/>
    <w:panose1 w:val="00000000000000000000"/>
    <w:charset w:val="EE"/>
    <w:family w:val="roman"/>
    <w:notTrueType/>
    <w:pitch w:val="variable"/>
    <w:sig w:usb0="00000007" w:usb1="00000000" w:usb2="00000000" w:usb3="00000000" w:csb0="00000003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21D80"/>
    <w:multiLevelType w:val="hybridMultilevel"/>
    <w:tmpl w:val="B99E8D38"/>
    <w:lvl w:ilvl="0" w:tplc="A41691D8">
      <w:start w:val="5"/>
      <w:numFmt w:val="bullet"/>
      <w:lvlText w:val=""/>
      <w:lvlJc w:val="left"/>
      <w:pPr>
        <w:ind w:left="502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">
    <w:nsid w:val="319426EB"/>
    <w:multiLevelType w:val="hybridMultilevel"/>
    <w:tmpl w:val="9BAC9B12"/>
    <w:lvl w:ilvl="0" w:tplc="04684A9C">
      <w:start w:val="2200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7715"/>
    <w:rsid w:val="00027753"/>
    <w:rsid w:val="0010296A"/>
    <w:rsid w:val="001207F2"/>
    <w:rsid w:val="00135383"/>
    <w:rsid w:val="00174811"/>
    <w:rsid w:val="001F0C5F"/>
    <w:rsid w:val="00256EFD"/>
    <w:rsid w:val="002C1475"/>
    <w:rsid w:val="002F1211"/>
    <w:rsid w:val="00330D22"/>
    <w:rsid w:val="00397DD4"/>
    <w:rsid w:val="003B0085"/>
    <w:rsid w:val="003C48C8"/>
    <w:rsid w:val="003D4FCE"/>
    <w:rsid w:val="00423797"/>
    <w:rsid w:val="00552C7C"/>
    <w:rsid w:val="005B4DB7"/>
    <w:rsid w:val="005E22D3"/>
    <w:rsid w:val="006163AC"/>
    <w:rsid w:val="00696D4A"/>
    <w:rsid w:val="006D1011"/>
    <w:rsid w:val="0074477E"/>
    <w:rsid w:val="00782B5C"/>
    <w:rsid w:val="007A11BA"/>
    <w:rsid w:val="007D2651"/>
    <w:rsid w:val="007F1608"/>
    <w:rsid w:val="00806560"/>
    <w:rsid w:val="00825F53"/>
    <w:rsid w:val="00891378"/>
    <w:rsid w:val="008D5199"/>
    <w:rsid w:val="00A07AEF"/>
    <w:rsid w:val="00A13B66"/>
    <w:rsid w:val="00A93769"/>
    <w:rsid w:val="00AE2208"/>
    <w:rsid w:val="00B46A99"/>
    <w:rsid w:val="00B57715"/>
    <w:rsid w:val="00B6121C"/>
    <w:rsid w:val="00B82E0A"/>
    <w:rsid w:val="00CA6521"/>
    <w:rsid w:val="00CE1CE5"/>
    <w:rsid w:val="00D32180"/>
    <w:rsid w:val="00D90196"/>
    <w:rsid w:val="00DB71F0"/>
    <w:rsid w:val="00DC1B45"/>
    <w:rsid w:val="00DD3492"/>
    <w:rsid w:val="00E91289"/>
    <w:rsid w:val="00EB6E5E"/>
    <w:rsid w:val="00EE6C1C"/>
    <w:rsid w:val="00F2396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207F2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B57715"/>
    <w:pPr>
      <w:ind w:left="720"/>
      <w:contextualSpacing/>
    </w:pPr>
  </w:style>
  <w:style w:type="table" w:styleId="TableGrid">
    <w:name w:val="Table Grid"/>
    <w:basedOn w:val="TableNormal"/>
    <w:uiPriority w:val="99"/>
    <w:rsid w:val="0074477E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7F16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F1608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rsid w:val="00174811"/>
    <w:rPr>
      <w:rFonts w:ascii="Times New Roman" w:hAnsi="Times New Roman" w:cs="Times New Roman"/>
      <w:color w:val="0000FF"/>
      <w:u w:val="single"/>
    </w:rPr>
  </w:style>
  <w:style w:type="paragraph" w:customStyle="1" w:styleId="Default">
    <w:name w:val="Default"/>
    <w:uiPriority w:val="99"/>
    <w:rsid w:val="00DB71F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Normlny">
    <w:name w:val="Normálny"/>
    <w:basedOn w:val="Default"/>
    <w:next w:val="Default"/>
    <w:uiPriority w:val="99"/>
    <w:rsid w:val="00DB71F0"/>
    <w:rPr>
      <w:color w:val="aut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6302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familyfriends@santino.sk" TargetMode="External"/><Relationship Id="rId5" Type="http://schemas.openxmlformats.org/officeDocument/2006/relationships/hyperlink" Target="http://www.santino.sk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</TotalTime>
  <Pages>2</Pages>
  <Words>191</Words>
  <Characters>1094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Predaj</dc:creator>
  <cp:keywords/>
  <dc:description/>
  <cp:lastModifiedBy>tsku1340</cp:lastModifiedBy>
  <cp:revision>2</cp:revision>
  <cp:lastPrinted>2011-12-29T11:01:00Z</cp:lastPrinted>
  <dcterms:created xsi:type="dcterms:W3CDTF">2012-01-19T10:03:00Z</dcterms:created>
  <dcterms:modified xsi:type="dcterms:W3CDTF">2012-01-19T10:03:00Z</dcterms:modified>
</cp:coreProperties>
</file>